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35" w:rsidRDefault="00FC1A8D" w:rsidP="00193535">
      <w:pPr>
        <w:pStyle w:val="Address"/>
      </w:pPr>
      <w:sdt>
        <w:sdtPr>
          <w:id w:val="1959533684"/>
          <w:placeholder>
            <w:docPart w:val="EDCEA6C29692431F9D3ACFC014770A8B"/>
          </w:placeholder>
          <w:temporary/>
          <w:showingPlcHdr/>
          <w15:appearance w15:val="hidden"/>
        </w:sdtPr>
        <w:sdtEndPr/>
        <w:sdtContent>
          <w:r w:rsidR="00193535" w:rsidRPr="00A2072B">
            <w:rPr>
              <w:color w:val="A6A6A6" w:themeColor="background1" w:themeShade="A6"/>
            </w:rPr>
            <w:t>[Your Name]</w:t>
          </w:r>
        </w:sdtContent>
      </w:sdt>
    </w:p>
    <w:p w:rsidR="00D75D36" w:rsidRDefault="00FC1A8D" w:rsidP="00193535">
      <w:pPr>
        <w:pStyle w:val="Address"/>
      </w:pPr>
      <w:sdt>
        <w:sdtPr>
          <w:id w:val="1634143502"/>
          <w:placeholder>
            <w:docPart w:val="FEDAE17362D14E269674CABD70EEF567"/>
          </w:placeholder>
          <w:temporary/>
          <w:showingPlcHdr/>
          <w15:appearance w15:val="hidden"/>
        </w:sdtPr>
        <w:sdtEndPr/>
        <w:sdtContent>
          <w:r w:rsidR="00447175" w:rsidRPr="00A2072B">
            <w:rPr>
              <w:color w:val="A6A6A6" w:themeColor="background1" w:themeShade="A6"/>
            </w:rPr>
            <w:t>[Your S</w:t>
          </w:r>
          <w:r w:rsidR="005D718A" w:rsidRPr="00A2072B">
            <w:rPr>
              <w:color w:val="A6A6A6" w:themeColor="background1" w:themeShade="A6"/>
            </w:rPr>
            <w:t>treet Address]</w:t>
          </w:r>
        </w:sdtContent>
      </w:sdt>
    </w:p>
    <w:sdt>
      <w:sdtPr>
        <w:id w:val="2091195522"/>
        <w:placeholder>
          <w:docPart w:val="BD4D1D976709448CBF63EAF1EE12B83A"/>
        </w:placeholder>
        <w:temporary/>
        <w:showingPlcHdr/>
        <w15:appearance w15:val="hidden"/>
      </w:sdtPr>
      <w:sdtEndPr/>
      <w:sdtContent>
        <w:p w:rsidR="00D75D36" w:rsidRDefault="005D718A">
          <w:pPr>
            <w:pStyle w:val="Address"/>
          </w:pPr>
          <w:r w:rsidRPr="00A2072B">
            <w:rPr>
              <w:color w:val="A6A6A6" w:themeColor="background1" w:themeShade="A6"/>
            </w:rPr>
            <w:t>[</w:t>
          </w:r>
          <w:r w:rsidR="00447175" w:rsidRPr="00A2072B">
            <w:rPr>
              <w:color w:val="A6A6A6" w:themeColor="background1" w:themeShade="A6"/>
            </w:rPr>
            <w:t xml:space="preserve">Your </w:t>
          </w:r>
          <w:r w:rsidRPr="00A2072B">
            <w:rPr>
              <w:color w:val="A6A6A6" w:themeColor="background1" w:themeShade="A6"/>
            </w:rPr>
            <w:t>City, ST ZIP Code]</w:t>
          </w:r>
        </w:p>
      </w:sdtContent>
    </w:sdt>
    <w:p w:rsidR="00D75D36" w:rsidRDefault="00FC1A8D" w:rsidP="00193535">
      <w:pPr>
        <w:pStyle w:val="Date"/>
      </w:pPr>
      <w:sdt>
        <w:sdtPr>
          <w:alias w:val="Date"/>
          <w:tag w:val="Date"/>
          <w:id w:val="-1797359151"/>
          <w:placeholder>
            <w:docPart w:val="3603B28417C14B64B34EF1A4B1D43A2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D718A" w:rsidRPr="00A2072B">
            <w:rPr>
              <w:color w:val="A6A6A6" w:themeColor="background1" w:themeShade="A6"/>
            </w:rPr>
            <w:t>[</w:t>
          </w:r>
          <w:r w:rsidR="004C0C92" w:rsidRPr="00A2072B">
            <w:rPr>
              <w:color w:val="A6A6A6" w:themeColor="background1" w:themeShade="A6"/>
            </w:rPr>
            <w:t xml:space="preserve">Select </w:t>
          </w:r>
          <w:r w:rsidR="005D718A" w:rsidRPr="00A2072B">
            <w:rPr>
              <w:color w:val="A6A6A6" w:themeColor="background1" w:themeShade="A6"/>
            </w:rPr>
            <w:t>Date</w:t>
          </w:r>
          <w:r w:rsidR="004C0C92" w:rsidRPr="00A2072B">
            <w:rPr>
              <w:color w:val="A6A6A6" w:themeColor="background1" w:themeShade="A6"/>
            </w:rPr>
            <w:t xml:space="preserve"> From Drop Down</w:t>
          </w:r>
          <w:r w:rsidR="005D718A" w:rsidRPr="00A2072B">
            <w:rPr>
              <w:color w:val="A6A6A6" w:themeColor="background1" w:themeShade="A6"/>
            </w:rPr>
            <w:t>]</w:t>
          </w:r>
        </w:sdtContent>
      </w:sdt>
    </w:p>
    <w:p w:rsidR="00193535" w:rsidRDefault="00193535">
      <w:pPr>
        <w:pStyle w:val="Address"/>
      </w:pPr>
      <w:r>
        <w:t>Barton Community College</w:t>
      </w:r>
    </w:p>
    <w:p w:rsidR="00193535" w:rsidRDefault="00193535">
      <w:pPr>
        <w:pStyle w:val="Address"/>
      </w:pPr>
      <w:r>
        <w:t xml:space="preserve">Attn:  Dr. </w:t>
      </w:r>
      <w:r w:rsidR="00FC1A8D">
        <w:t>Marcus Garstecki</w:t>
      </w:r>
      <w:r>
        <w:t>, President</w:t>
      </w:r>
    </w:p>
    <w:p w:rsidR="00D75D36" w:rsidRDefault="00193535">
      <w:pPr>
        <w:pStyle w:val="Address"/>
      </w:pPr>
      <w:r>
        <w:t>245 NE 30 Road</w:t>
      </w:r>
    </w:p>
    <w:p w:rsidR="00D75D36" w:rsidRDefault="00193535">
      <w:pPr>
        <w:pStyle w:val="Address"/>
      </w:pPr>
      <w:r>
        <w:t>Great Bend, KS  67530</w:t>
      </w:r>
    </w:p>
    <w:p w:rsidR="00D75D36" w:rsidRDefault="005D718A">
      <w:pPr>
        <w:pStyle w:val="Salutation"/>
      </w:pPr>
      <w:r>
        <w:t>Dear</w:t>
      </w:r>
      <w:r w:rsidR="00193535">
        <w:t xml:space="preserve"> Dr. </w:t>
      </w:r>
      <w:r w:rsidR="00FC1A8D">
        <w:t>Garstecki</w:t>
      </w:r>
      <w:bookmarkStart w:id="0" w:name="_GoBack"/>
      <w:bookmarkEnd w:id="0"/>
      <w:r>
        <w:t>:</w:t>
      </w:r>
    </w:p>
    <w:p w:rsidR="007A1B4B" w:rsidRDefault="007A1B4B" w:rsidP="00447175">
      <w:pPr>
        <w:pStyle w:val="Address"/>
      </w:pPr>
      <w:r>
        <w:t xml:space="preserve">I desire to take early retirement under the College’s Early Retirement Benefits procedure.  </w:t>
      </w:r>
      <w:r w:rsidR="005D718A">
        <w:t xml:space="preserve">My last day at </w:t>
      </w:r>
      <w:r w:rsidR="00193535">
        <w:t xml:space="preserve">Barton Community College </w:t>
      </w:r>
      <w:r w:rsidR="005D718A">
        <w:t xml:space="preserve">will be </w:t>
      </w:r>
      <w:sdt>
        <w:sdtPr>
          <w:alias w:val="Day and date"/>
          <w:tag w:val="Click to select a day and date"/>
          <w:id w:val="-1551306054"/>
          <w:placeholder>
            <w:docPart w:val="F966690D4EF446BFB9F8165DA3DF934B"/>
          </w:placeholder>
          <w:temporary/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5D718A" w:rsidRPr="00A2072B">
            <w:rPr>
              <w:rStyle w:val="PlaceholderText"/>
              <w:color w:val="A6A6A6" w:themeColor="background1" w:themeShade="A6"/>
            </w:rPr>
            <w:t>[</w:t>
          </w:r>
          <w:r w:rsidR="004C0C92" w:rsidRPr="00A2072B">
            <w:rPr>
              <w:rStyle w:val="PlaceholderText"/>
              <w:color w:val="A6A6A6" w:themeColor="background1" w:themeShade="A6"/>
            </w:rPr>
            <w:t>Select Day and Date From Drop Down</w:t>
          </w:r>
          <w:r w:rsidR="005D718A" w:rsidRPr="00A2072B">
            <w:rPr>
              <w:rStyle w:val="PlaceholderText"/>
              <w:color w:val="A6A6A6" w:themeColor="background1" w:themeShade="A6"/>
            </w:rPr>
            <w:t>]</w:t>
          </w:r>
        </w:sdtContent>
      </w:sdt>
      <w:r>
        <w:t>.  M</w:t>
      </w:r>
      <w:r w:rsidR="00BA0010">
        <w:t xml:space="preserve">y KPERS retirement date will be </w:t>
      </w:r>
      <w:sdt>
        <w:sdtPr>
          <w:alias w:val="Day and date"/>
          <w:tag w:val="Click to select a day and date"/>
          <w:id w:val="-2025699078"/>
          <w:placeholder>
            <w:docPart w:val="514AF1A73E4F4EF3ABFB015897C3C5E3"/>
          </w:placeholder>
          <w:temporary/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BA0010" w:rsidRPr="00A2072B">
            <w:rPr>
              <w:rStyle w:val="PlaceholderText"/>
              <w:color w:val="A6A6A6" w:themeColor="background1" w:themeShade="A6"/>
            </w:rPr>
            <w:t>[</w:t>
          </w:r>
          <w:r w:rsidR="004C0C92" w:rsidRPr="00A2072B">
            <w:rPr>
              <w:rStyle w:val="PlaceholderText"/>
              <w:color w:val="A6A6A6" w:themeColor="background1" w:themeShade="A6"/>
            </w:rPr>
            <w:t>Select Day and Date From Drop Down</w:t>
          </w:r>
          <w:r w:rsidR="00BA0010" w:rsidRPr="00A2072B">
            <w:rPr>
              <w:rStyle w:val="PlaceholderText"/>
              <w:color w:val="A6A6A6" w:themeColor="background1" w:themeShade="A6"/>
            </w:rPr>
            <w:t>]</w:t>
          </w:r>
        </w:sdtContent>
      </w:sdt>
      <w:r w:rsidR="00BA0010">
        <w:t>.</w:t>
      </w:r>
      <w:r>
        <w:t xml:space="preserve"> At the time of my retirement, I will be age </w:t>
      </w:r>
      <w:sdt>
        <w:sdtPr>
          <w:id w:val="-861047884"/>
          <w:placeholder>
            <w:docPart w:val="E5E844FEC9A4475E9EFC1CD06BD3E2A7"/>
          </w:placeholder>
          <w:temporary/>
          <w:showingPlcHdr/>
          <w15:appearance w15:val="hidden"/>
        </w:sdtPr>
        <w:sdtEndPr>
          <w:rPr>
            <w:color w:val="A6A6A6" w:themeColor="background1" w:themeShade="A6"/>
          </w:rPr>
        </w:sdtEndPr>
        <w:sdtContent>
          <w:r w:rsidRPr="00A2072B">
            <w:rPr>
              <w:color w:val="A6A6A6" w:themeColor="background1" w:themeShade="A6"/>
            </w:rPr>
            <w:t>[Y</w:t>
          </w:r>
          <w:r w:rsidR="00447175" w:rsidRPr="00A2072B">
            <w:rPr>
              <w:color w:val="A6A6A6" w:themeColor="background1" w:themeShade="A6"/>
            </w:rPr>
            <w:t>our A</w:t>
          </w:r>
          <w:r w:rsidRPr="00A2072B">
            <w:rPr>
              <w:color w:val="A6A6A6" w:themeColor="background1" w:themeShade="A6"/>
            </w:rPr>
            <w:t>ge]</w:t>
          </w:r>
        </w:sdtContent>
      </w:sdt>
      <w:r w:rsidR="006C767A">
        <w:t xml:space="preserve"> and </w:t>
      </w:r>
      <w:r w:rsidR="00312A46">
        <w:t xml:space="preserve">I </w:t>
      </w:r>
      <w:r w:rsidR="006C767A">
        <w:t xml:space="preserve">will have </w:t>
      </w:r>
      <w:sdt>
        <w:sdtPr>
          <w:id w:val="-468975308"/>
          <w:placeholder>
            <w:docPart w:val="DE5D93E32EA44D178C86F641388109EA"/>
          </w:placeholder>
          <w:temporary/>
          <w:showingPlcHdr/>
          <w15:appearance w15:val="hidden"/>
        </w:sdtPr>
        <w:sdtEndPr/>
        <w:sdtContent>
          <w:r w:rsidR="00447175" w:rsidRPr="00A2072B">
            <w:rPr>
              <w:color w:val="A6A6A6" w:themeColor="background1" w:themeShade="A6"/>
            </w:rPr>
            <w:t>[Your FT Years of S</w:t>
          </w:r>
          <w:r w:rsidR="006C767A" w:rsidRPr="00A2072B">
            <w:rPr>
              <w:color w:val="A6A6A6" w:themeColor="background1" w:themeShade="A6"/>
            </w:rPr>
            <w:t>ervice]</w:t>
          </w:r>
        </w:sdtContent>
      </w:sdt>
      <w:r w:rsidR="006C767A">
        <w:t xml:space="preserve"> continuous years of full-time service.  My current mailing address </w:t>
      </w:r>
      <w:r w:rsidR="00447175">
        <w:t xml:space="preserve">is </w:t>
      </w:r>
      <w:sdt>
        <w:sdtPr>
          <w:id w:val="1466320694"/>
          <w:placeholder>
            <w:docPart w:val="27668DE04D774B618ED07F27B17282B3"/>
          </w:placeholder>
          <w:temporary/>
          <w:showingPlcHdr/>
          <w15:appearance w15:val="hidden"/>
        </w:sdtPr>
        <w:sdtEndPr/>
        <w:sdtContent>
          <w:r w:rsidR="00447175" w:rsidRPr="00A2072B">
            <w:rPr>
              <w:color w:val="A6A6A6" w:themeColor="background1" w:themeShade="A6"/>
            </w:rPr>
            <w:t>[Your Street Address]</w:t>
          </w:r>
        </w:sdtContent>
      </w:sdt>
      <w:r w:rsidR="00447175">
        <w:t xml:space="preserve"> </w:t>
      </w:r>
      <w:r w:rsidR="006C767A">
        <w:t xml:space="preserve">and </w:t>
      </w:r>
      <w:r w:rsidR="00447175">
        <w:t>my telephone number is</w:t>
      </w:r>
      <w:r w:rsidR="006C767A">
        <w:t xml:space="preserve"> </w:t>
      </w:r>
      <w:sdt>
        <w:sdtPr>
          <w:id w:val="-553858775"/>
          <w:placeholder>
            <w:docPart w:val="EEA6A79DAD234C2AA988D6A10EC95E6D"/>
          </w:placeholder>
          <w:temporary/>
          <w:showingPlcHdr/>
          <w15:appearance w15:val="hidden"/>
        </w:sdtPr>
        <w:sdtEndPr>
          <w:rPr>
            <w:color w:val="A6A6A6" w:themeColor="background1" w:themeShade="A6"/>
          </w:rPr>
        </w:sdtEndPr>
        <w:sdtContent>
          <w:r w:rsidR="006C767A" w:rsidRPr="00A2072B">
            <w:rPr>
              <w:color w:val="A6A6A6" w:themeColor="background1" w:themeShade="A6"/>
            </w:rPr>
            <w:t>[Y</w:t>
          </w:r>
          <w:r w:rsidR="00447175" w:rsidRPr="00A2072B">
            <w:rPr>
              <w:color w:val="A6A6A6" w:themeColor="background1" w:themeShade="A6"/>
            </w:rPr>
            <w:t>our Telephone N</w:t>
          </w:r>
          <w:r w:rsidR="006C767A" w:rsidRPr="00A2072B">
            <w:rPr>
              <w:color w:val="A6A6A6" w:themeColor="background1" w:themeShade="A6"/>
            </w:rPr>
            <w:t>umber]</w:t>
          </w:r>
        </w:sdtContent>
      </w:sdt>
      <w:r w:rsidR="00447175">
        <w:t>.</w:t>
      </w:r>
    </w:p>
    <w:p w:rsidR="00447175" w:rsidRDefault="00447175" w:rsidP="00447175">
      <w:pPr>
        <w:pStyle w:val="Address"/>
      </w:pPr>
    </w:p>
    <w:p w:rsidR="007A1B4B" w:rsidRDefault="00FC1A8D">
      <w:sdt>
        <w:sdtPr>
          <w:id w:val="-2139401433"/>
          <w:placeholder>
            <w:docPart w:val="B65EB8F40D7043D1A7278FD3F2C855C0"/>
          </w:placeholder>
        </w:sdtPr>
        <w:sdtEndPr/>
        <w:sdtContent>
          <w:r w:rsidR="007A1B4B" w:rsidRPr="00A2072B">
            <w:rPr>
              <w:color w:val="A6A6A6" w:themeColor="background1" w:themeShade="A6"/>
            </w:rPr>
            <w:t>[Enter any additional information you would like to include here.</w:t>
          </w:r>
          <w:r w:rsidR="00A2072B" w:rsidRPr="00A2072B">
            <w:rPr>
              <w:color w:val="A6A6A6" w:themeColor="background1" w:themeShade="A6"/>
            </w:rPr>
            <w:t>]</w:t>
          </w:r>
        </w:sdtContent>
      </w:sdt>
    </w:p>
    <w:p w:rsidR="00D75D36" w:rsidRDefault="005D718A">
      <w:r>
        <w:t xml:space="preserve">I wish the </w:t>
      </w:r>
      <w:r w:rsidR="006C767A">
        <w:t>College</w:t>
      </w:r>
      <w:r>
        <w:t xml:space="preserve"> and all its employees much success in the coming years.</w:t>
      </w:r>
    </w:p>
    <w:p w:rsidR="00D75D36" w:rsidRDefault="005D718A">
      <w:pPr>
        <w:pStyle w:val="Closing"/>
      </w:pPr>
      <w:r>
        <w:t>Sincerely,</w:t>
      </w:r>
    </w:p>
    <w:p w:rsidR="00D75D36" w:rsidRDefault="00FC1A8D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D546A66C185F40F792F2C77705F36B30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E2F9B" w:rsidRPr="00A2072B">
            <w:rPr>
              <w:color w:val="A6A6A6" w:themeColor="background1" w:themeShade="A6"/>
            </w:rPr>
            <w:t>[Your Name]</w:t>
          </w:r>
        </w:sdtContent>
      </w:sdt>
    </w:p>
    <w:p w:rsidR="00D75D36" w:rsidRDefault="00FC1A8D">
      <w:pPr>
        <w:pStyle w:val="Signature"/>
      </w:pPr>
      <w:sdt>
        <w:sdtPr>
          <w:id w:val="1481661383"/>
          <w:placeholder>
            <w:docPart w:val="9570EDAD79684C3AB61BD00FC6320BDD"/>
          </w:placeholder>
          <w:temporary/>
          <w:showingPlcHdr/>
          <w15:appearance w15:val="hidden"/>
        </w:sdtPr>
        <w:sdtEndPr/>
        <w:sdtContent>
          <w:r w:rsidR="00193535" w:rsidRPr="00A2072B">
            <w:rPr>
              <w:color w:val="A6A6A6" w:themeColor="background1" w:themeShade="A6"/>
            </w:rPr>
            <w:t>[</w:t>
          </w:r>
          <w:r w:rsidR="006C767A" w:rsidRPr="00A2072B">
            <w:rPr>
              <w:color w:val="A6A6A6" w:themeColor="background1" w:themeShade="A6"/>
            </w:rPr>
            <w:t>Your Title</w:t>
          </w:r>
          <w:r w:rsidR="00193535" w:rsidRPr="00A2072B">
            <w:rPr>
              <w:color w:val="A6A6A6" w:themeColor="background1" w:themeShade="A6"/>
            </w:rPr>
            <w:t>]</w:t>
          </w:r>
        </w:sdtContent>
      </w:sdt>
    </w:p>
    <w:sectPr w:rsidR="00D75D36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15" w:rsidRDefault="003A6E15">
      <w:pPr>
        <w:spacing w:after="0" w:line="240" w:lineRule="auto"/>
      </w:pPr>
      <w:r>
        <w:separator/>
      </w:r>
    </w:p>
  </w:endnote>
  <w:endnote w:type="continuationSeparator" w:id="0">
    <w:p w:rsidR="003A6E15" w:rsidRDefault="003A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15" w:rsidRDefault="003A6E15">
      <w:pPr>
        <w:spacing w:after="0" w:line="240" w:lineRule="auto"/>
      </w:pPr>
      <w:r>
        <w:separator/>
      </w:r>
    </w:p>
  </w:footnote>
  <w:footnote w:type="continuationSeparator" w:id="0">
    <w:p w:rsidR="003A6E15" w:rsidRDefault="003A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1468971042"/>
      <w:placeholder>
        <w:docPart w:val="9570EDAD79684C3AB61BD00FC6320BD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D75D36" w:rsidRDefault="00A2072B">
        <w:pPr>
          <w:pStyle w:val="Header"/>
        </w:pPr>
        <w:r w:rsidRPr="00A2072B">
          <w:rPr>
            <w:color w:val="A6A6A6" w:themeColor="background1" w:themeShade="A6"/>
          </w:rPr>
          <w:t>[Your Title]</w:t>
        </w:r>
      </w:p>
    </w:sdtContent>
  </w:sdt>
  <w:p w:rsidR="00D75D36" w:rsidRDefault="00FC1A8D">
    <w:pPr>
      <w:pStyle w:val="Header"/>
    </w:pPr>
    <w:sdt>
      <w:sdtPr>
        <w:alias w:val="Date"/>
        <w:tag w:val="Date"/>
        <w:id w:val="-447781685"/>
        <w:placeholder>
          <w:docPart w:val="3603B28417C14B64B34EF1A4B1D43A26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5-05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2072B" w:rsidRPr="00A2072B">
          <w:rPr>
            <w:color w:val="A6A6A6" w:themeColor="background1" w:themeShade="A6"/>
          </w:rPr>
          <w:t>[Select Date From Drop Down]</w:t>
        </w:r>
      </w:sdtContent>
    </w:sdt>
  </w:p>
  <w:p w:rsidR="00D75D36" w:rsidRDefault="005D718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5"/>
    <w:rsid w:val="00193535"/>
    <w:rsid w:val="00241321"/>
    <w:rsid w:val="00276D7A"/>
    <w:rsid w:val="00312A46"/>
    <w:rsid w:val="003A6E15"/>
    <w:rsid w:val="00435CC0"/>
    <w:rsid w:val="00437BCA"/>
    <w:rsid w:val="00447175"/>
    <w:rsid w:val="004C0C92"/>
    <w:rsid w:val="00580CDE"/>
    <w:rsid w:val="005D718A"/>
    <w:rsid w:val="006C767A"/>
    <w:rsid w:val="007A1B4B"/>
    <w:rsid w:val="008732D5"/>
    <w:rsid w:val="00997010"/>
    <w:rsid w:val="009E2F9B"/>
    <w:rsid w:val="00A2072B"/>
    <w:rsid w:val="00BA0010"/>
    <w:rsid w:val="00D75D36"/>
    <w:rsid w:val="00EB2426"/>
    <w:rsid w:val="00F43827"/>
    <w:rsid w:val="00F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AF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blichj\AppData\Roaming\Microsoft\Templates\Resignation%20letter%20due%20to%20retir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6A66C185F40F792F2C77705F36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AB51-B537-4A88-80E2-079F325CF3D5}"/>
      </w:docPartPr>
      <w:docPartBody>
        <w:p w:rsidR="00872D38" w:rsidRDefault="00562F0C" w:rsidP="00562F0C">
          <w:pPr>
            <w:pStyle w:val="D546A66C185F40F792F2C77705F36B301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FEDAE17362D14E269674CABD70EE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C4A4-2598-48B0-BB13-D312F3C3BD9F}"/>
      </w:docPartPr>
      <w:docPartBody>
        <w:p w:rsidR="00872D38" w:rsidRDefault="00562F0C" w:rsidP="00562F0C">
          <w:pPr>
            <w:pStyle w:val="FEDAE17362D14E269674CABD70EEF5672"/>
          </w:pPr>
          <w:r w:rsidRPr="00A2072B">
            <w:rPr>
              <w:color w:val="A6A6A6" w:themeColor="background1" w:themeShade="A6"/>
            </w:rPr>
            <w:t>[Your Street Address]</w:t>
          </w:r>
        </w:p>
      </w:docPartBody>
    </w:docPart>
    <w:docPart>
      <w:docPartPr>
        <w:name w:val="BD4D1D976709448CBF63EAF1EE12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6A90-DBBD-413C-A062-A8B55DFE842E}"/>
      </w:docPartPr>
      <w:docPartBody>
        <w:p w:rsidR="00872D38" w:rsidRDefault="00562F0C" w:rsidP="00562F0C">
          <w:pPr>
            <w:pStyle w:val="BD4D1D976709448CBF63EAF1EE12B83A2"/>
          </w:pPr>
          <w:r w:rsidRPr="00A2072B">
            <w:rPr>
              <w:color w:val="A6A6A6" w:themeColor="background1" w:themeShade="A6"/>
            </w:rPr>
            <w:t>[Your City, ST ZIP Code]</w:t>
          </w:r>
        </w:p>
      </w:docPartBody>
    </w:docPart>
    <w:docPart>
      <w:docPartPr>
        <w:name w:val="3603B28417C14B64B34EF1A4B1D4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5FF9-F654-4E6F-A4E4-7076A9C806B4}"/>
      </w:docPartPr>
      <w:docPartBody>
        <w:p w:rsidR="00872D38" w:rsidRDefault="00562F0C" w:rsidP="00562F0C">
          <w:pPr>
            <w:pStyle w:val="3603B28417C14B64B34EF1A4B1D43A262"/>
          </w:pPr>
          <w:r w:rsidRPr="00A2072B">
            <w:rPr>
              <w:color w:val="A6A6A6" w:themeColor="background1" w:themeShade="A6"/>
            </w:rPr>
            <w:t>[Select Date From Drop Down]</w:t>
          </w:r>
        </w:p>
      </w:docPartBody>
    </w:docPart>
    <w:docPart>
      <w:docPartPr>
        <w:name w:val="9570EDAD79684C3AB61BD00FC632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5F3A-50E6-4ADD-B328-7F73C717AA24}"/>
      </w:docPartPr>
      <w:docPartBody>
        <w:p w:rsidR="00872D38" w:rsidRDefault="00562F0C" w:rsidP="00562F0C">
          <w:pPr>
            <w:pStyle w:val="9570EDAD79684C3AB61BD00FC6320BDD1"/>
          </w:pPr>
          <w:r w:rsidRPr="00A2072B">
            <w:rPr>
              <w:color w:val="A6A6A6" w:themeColor="background1" w:themeShade="A6"/>
            </w:rPr>
            <w:t>[Your Title]</w:t>
          </w:r>
        </w:p>
      </w:docPartBody>
    </w:docPart>
    <w:docPart>
      <w:docPartPr>
        <w:name w:val="F966690D4EF446BFB9F8165DA3DF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8318-7855-4F7E-A692-3AC0B0FF403A}"/>
      </w:docPartPr>
      <w:docPartBody>
        <w:p w:rsidR="00872D38" w:rsidRDefault="00562F0C" w:rsidP="00562F0C">
          <w:pPr>
            <w:pStyle w:val="F966690D4EF446BFB9F8165DA3DF934B14"/>
          </w:pPr>
          <w:r w:rsidRPr="00A2072B">
            <w:rPr>
              <w:rStyle w:val="PlaceholderText"/>
              <w:color w:val="A6A6A6" w:themeColor="background1" w:themeShade="A6"/>
            </w:rPr>
            <w:t>[Select Day and Date From Drop Down]</w:t>
          </w:r>
        </w:p>
      </w:docPartBody>
    </w:docPart>
    <w:docPart>
      <w:docPartPr>
        <w:name w:val="EDCEA6C29692431F9D3ACFC01477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19AB-6D7C-413F-9DE7-4D2EB65100E4}"/>
      </w:docPartPr>
      <w:docPartBody>
        <w:p w:rsidR="00872D38" w:rsidRDefault="00562F0C" w:rsidP="00562F0C">
          <w:pPr>
            <w:pStyle w:val="EDCEA6C29692431F9D3ACFC014770A8B2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514AF1A73E4F4EF3ABFB015897C3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743E-5E14-4F66-899B-4D082809018C}"/>
      </w:docPartPr>
      <w:docPartBody>
        <w:p w:rsidR="00872D38" w:rsidRDefault="00562F0C" w:rsidP="00562F0C">
          <w:pPr>
            <w:pStyle w:val="514AF1A73E4F4EF3ABFB015897C3C5E313"/>
          </w:pPr>
          <w:r w:rsidRPr="00A2072B">
            <w:rPr>
              <w:rStyle w:val="PlaceholderText"/>
              <w:color w:val="A6A6A6" w:themeColor="background1" w:themeShade="A6"/>
            </w:rPr>
            <w:t>[Select Day and Date From Drop Down]</w:t>
          </w:r>
        </w:p>
      </w:docPartBody>
    </w:docPart>
    <w:docPart>
      <w:docPartPr>
        <w:name w:val="B65EB8F40D7043D1A7278FD3F2C8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3A92-0E79-436E-B495-65B7F11D7006}"/>
      </w:docPartPr>
      <w:docPartBody>
        <w:p w:rsidR="00872D38" w:rsidRDefault="00A8014A" w:rsidP="00A8014A">
          <w:pPr>
            <w:pStyle w:val="B65EB8F40D7043D1A7278FD3F2C855C0"/>
          </w:pPr>
          <w:r w:rsidRPr="003E3BB1">
            <w:rPr>
              <w:rStyle w:val="PlaceholderText"/>
            </w:rPr>
            <w:t>Click here to enter text.</w:t>
          </w:r>
        </w:p>
      </w:docPartBody>
    </w:docPart>
    <w:docPart>
      <w:docPartPr>
        <w:name w:val="E5E844FEC9A4475E9EFC1CD06BD3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9A16-3073-41BA-AB8B-A219287E2D7B}"/>
      </w:docPartPr>
      <w:docPartBody>
        <w:p w:rsidR="00872D38" w:rsidRDefault="00562F0C" w:rsidP="00562F0C">
          <w:pPr>
            <w:pStyle w:val="E5E844FEC9A4475E9EFC1CD06BD3E2A73"/>
          </w:pPr>
          <w:r w:rsidRPr="00A2072B">
            <w:rPr>
              <w:color w:val="A6A6A6" w:themeColor="background1" w:themeShade="A6"/>
            </w:rPr>
            <w:t>[Your Age]</w:t>
          </w:r>
        </w:p>
      </w:docPartBody>
    </w:docPart>
    <w:docPart>
      <w:docPartPr>
        <w:name w:val="DE5D93E32EA44D178C86F6413881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8C0AE-6CFC-47A8-90CC-14AA823E6435}"/>
      </w:docPartPr>
      <w:docPartBody>
        <w:p w:rsidR="00872D38" w:rsidRDefault="00562F0C" w:rsidP="00562F0C">
          <w:pPr>
            <w:pStyle w:val="DE5D93E32EA44D178C86F641388109EA1"/>
          </w:pPr>
          <w:r w:rsidRPr="00A2072B">
            <w:rPr>
              <w:color w:val="A6A6A6" w:themeColor="background1" w:themeShade="A6"/>
            </w:rPr>
            <w:t>[Your FT Years of Service]</w:t>
          </w:r>
        </w:p>
      </w:docPartBody>
    </w:docPart>
    <w:docPart>
      <w:docPartPr>
        <w:name w:val="EEA6A79DAD234C2AA988D6A10EC95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86E6-F04C-4C2E-956E-3AEB0E4BC443}"/>
      </w:docPartPr>
      <w:docPartBody>
        <w:p w:rsidR="00872D38" w:rsidRDefault="00562F0C" w:rsidP="00562F0C">
          <w:pPr>
            <w:pStyle w:val="EEA6A79DAD234C2AA988D6A10EC95E6D1"/>
          </w:pPr>
          <w:r w:rsidRPr="00A2072B">
            <w:rPr>
              <w:color w:val="A6A6A6" w:themeColor="background1" w:themeShade="A6"/>
            </w:rPr>
            <w:t>[Your Telephone Number]</w:t>
          </w:r>
        </w:p>
      </w:docPartBody>
    </w:docPart>
    <w:docPart>
      <w:docPartPr>
        <w:name w:val="27668DE04D774B618ED07F27B172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AA3B-38DE-4329-992C-A2E809127C7A}"/>
      </w:docPartPr>
      <w:docPartBody>
        <w:p w:rsidR="00562F0C" w:rsidRDefault="00562F0C" w:rsidP="00562F0C">
          <w:pPr>
            <w:pStyle w:val="27668DE04D774B618ED07F27B17282B31"/>
          </w:pPr>
          <w:r w:rsidRPr="00A2072B">
            <w:rPr>
              <w:color w:val="A6A6A6" w:themeColor="background1" w:themeShade="A6"/>
            </w:rPr>
            <w:t>[Your Street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4A"/>
    <w:rsid w:val="001D2F36"/>
    <w:rsid w:val="00562F0C"/>
    <w:rsid w:val="005F3293"/>
    <w:rsid w:val="00714B86"/>
    <w:rsid w:val="00872D38"/>
    <w:rsid w:val="00A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6A66C185F40F792F2C77705F36B30">
    <w:name w:val="D546A66C185F40F792F2C77705F36B30"/>
  </w:style>
  <w:style w:type="paragraph" w:customStyle="1" w:styleId="FEDAE17362D14E269674CABD70EEF567">
    <w:name w:val="FEDAE17362D14E269674CABD70EEF567"/>
  </w:style>
  <w:style w:type="paragraph" w:customStyle="1" w:styleId="BD4D1D976709448CBF63EAF1EE12B83A">
    <w:name w:val="BD4D1D976709448CBF63EAF1EE12B83A"/>
  </w:style>
  <w:style w:type="paragraph" w:customStyle="1" w:styleId="3603B28417C14B64B34EF1A4B1D43A26">
    <w:name w:val="3603B28417C14B64B34EF1A4B1D43A26"/>
  </w:style>
  <w:style w:type="character" w:styleId="PlaceholderText">
    <w:name w:val="Placeholder Text"/>
    <w:basedOn w:val="DefaultParagraphFont"/>
    <w:uiPriority w:val="99"/>
    <w:semiHidden/>
    <w:rsid w:val="00562F0C"/>
    <w:rPr>
      <w:color w:val="808080"/>
    </w:rPr>
  </w:style>
  <w:style w:type="paragraph" w:customStyle="1" w:styleId="5958CE8356B649B48943ED4B71057D88">
    <w:name w:val="5958CE8356B649B48943ED4B71057D88"/>
  </w:style>
  <w:style w:type="paragraph" w:customStyle="1" w:styleId="9570EDAD79684C3AB61BD00FC6320BDD">
    <w:name w:val="9570EDAD79684C3AB61BD00FC6320BDD"/>
  </w:style>
  <w:style w:type="paragraph" w:customStyle="1" w:styleId="AFDE075B6E1E4E14B1E8F1CE6B626A2C">
    <w:name w:val="AFDE075B6E1E4E14B1E8F1CE6B626A2C"/>
  </w:style>
  <w:style w:type="paragraph" w:customStyle="1" w:styleId="658A86A810B14A8F8D70C3A825545B6D">
    <w:name w:val="658A86A810B14A8F8D70C3A825545B6D"/>
  </w:style>
  <w:style w:type="paragraph" w:customStyle="1" w:styleId="F966690D4EF446BFB9F8165DA3DF934B">
    <w:name w:val="F966690D4EF446BFB9F8165DA3DF934B"/>
  </w:style>
  <w:style w:type="paragraph" w:customStyle="1" w:styleId="EDCEA6C29692431F9D3ACFC014770A8B">
    <w:name w:val="EDCEA6C29692431F9D3ACFC014770A8B"/>
    <w:rsid w:val="00A8014A"/>
  </w:style>
  <w:style w:type="paragraph" w:customStyle="1" w:styleId="5958CE8356B649B48943ED4B71057D881">
    <w:name w:val="5958CE8356B649B48943ED4B71057D881"/>
    <w:rsid w:val="00A8014A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658A86A810B14A8F8D70C3A825545B6D1">
    <w:name w:val="658A86A810B14A8F8D70C3A825545B6D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">
    <w:name w:val="F966690D4EF446BFB9F8165DA3DF934B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">
    <w:name w:val="514AF1A73E4F4EF3ABFB015897C3C5E3"/>
    <w:rsid w:val="00A8014A"/>
  </w:style>
  <w:style w:type="paragraph" w:customStyle="1" w:styleId="B65EB8F40D7043D1A7278FD3F2C855C0">
    <w:name w:val="B65EB8F40D7043D1A7278FD3F2C855C0"/>
    <w:rsid w:val="00A8014A"/>
  </w:style>
  <w:style w:type="paragraph" w:customStyle="1" w:styleId="5EA22B6F2F2C41DFA137AC5F3173BA43">
    <w:name w:val="5EA22B6F2F2C41DFA137AC5F3173BA43"/>
    <w:rsid w:val="00A8014A"/>
  </w:style>
  <w:style w:type="paragraph" w:customStyle="1" w:styleId="F966690D4EF446BFB9F8165DA3DF934B2">
    <w:name w:val="F966690D4EF446BFB9F8165DA3DF934B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">
    <w:name w:val="514AF1A73E4F4EF3ABFB015897C3C5E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1">
    <w:name w:val="5EA22B6F2F2C41DFA137AC5F3173BA4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3">
    <w:name w:val="F966690D4EF446BFB9F8165DA3DF934B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2">
    <w:name w:val="514AF1A73E4F4EF3ABFB015897C3C5E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2">
    <w:name w:val="5EA22B6F2F2C41DFA137AC5F3173BA4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">
    <w:name w:val="E5E844FEC9A4475E9EFC1CD06BD3E2A7"/>
    <w:rsid w:val="00A8014A"/>
  </w:style>
  <w:style w:type="paragraph" w:customStyle="1" w:styleId="F966690D4EF446BFB9F8165DA3DF934B4">
    <w:name w:val="F966690D4EF446BFB9F8165DA3DF934B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3">
    <w:name w:val="514AF1A73E4F4EF3ABFB015897C3C5E3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">
    <w:name w:val="DE5D93E32EA44D178C86F641388109EA"/>
    <w:rsid w:val="00A8014A"/>
  </w:style>
  <w:style w:type="paragraph" w:customStyle="1" w:styleId="F966690D4EF446BFB9F8165DA3DF934B5">
    <w:name w:val="F966690D4EF446BFB9F8165DA3DF934B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4">
    <w:name w:val="514AF1A73E4F4EF3ABFB015897C3C5E3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">
    <w:name w:val="EEA6A79DAD234C2AA988D6A10EC95E6D"/>
    <w:rsid w:val="00A8014A"/>
  </w:style>
  <w:style w:type="paragraph" w:customStyle="1" w:styleId="F966690D4EF446BFB9F8165DA3DF934B6">
    <w:name w:val="F966690D4EF446BFB9F8165DA3DF934B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5">
    <w:name w:val="514AF1A73E4F4EF3ABFB015897C3C5E3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7">
    <w:name w:val="F966690D4EF446BFB9F8165DA3DF934B7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6">
    <w:name w:val="514AF1A73E4F4EF3ABFB015897C3C5E3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">
    <w:name w:val="27668DE04D774B618ED07F27B17282B3"/>
    <w:rsid w:val="00872D38"/>
  </w:style>
  <w:style w:type="paragraph" w:customStyle="1" w:styleId="F966690D4EF446BFB9F8165DA3DF934B8">
    <w:name w:val="F966690D4EF446BFB9F8165DA3DF934B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7">
    <w:name w:val="514AF1A73E4F4EF3ABFB015897C3C5E37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9">
    <w:name w:val="F966690D4EF446BFB9F8165DA3DF934B9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8">
    <w:name w:val="514AF1A73E4F4EF3ABFB015897C3C5E3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0">
    <w:name w:val="F966690D4EF446BFB9F8165DA3DF934B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9">
    <w:name w:val="514AF1A73E4F4EF3ABFB015897C3C5E39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1">
    <w:name w:val="F966690D4EF446BFB9F8165DA3DF934B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0">
    <w:name w:val="514AF1A73E4F4EF3ABFB015897C3C5E3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2">
    <w:name w:val="F966690D4EF446BFB9F8165DA3DF934B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1">
    <w:name w:val="514AF1A73E4F4EF3ABFB015897C3C5E3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1">
    <w:name w:val="E5E844FEC9A4475E9EFC1CD06BD3E2A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1">
    <w:name w:val="EDCEA6C29692431F9D3ACFC014770A8B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1">
    <w:name w:val="FEDAE17362D14E269674CABD70EEF56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1">
    <w:name w:val="BD4D1D976709448CBF63EAF1EE12B83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1">
    <w:name w:val="3603B28417C14B64B34EF1A4B1D43A261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3">
    <w:name w:val="F966690D4EF446BFB9F8165DA3DF934B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2">
    <w:name w:val="514AF1A73E4F4EF3ABFB015897C3C5E3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2">
    <w:name w:val="E5E844FEC9A4475E9EFC1CD06BD3E2A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2">
    <w:name w:val="EDCEA6C29692431F9D3ACFC014770A8B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2">
    <w:name w:val="FEDAE17362D14E269674CABD70EEF56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2">
    <w:name w:val="BD4D1D976709448CBF63EAF1EE12B83A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2">
    <w:name w:val="3603B28417C14B64B34EF1A4B1D43A262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4">
    <w:name w:val="F966690D4EF446BFB9F8165DA3DF934B14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3">
    <w:name w:val="514AF1A73E4F4EF3ABFB015897C3C5E3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3">
    <w:name w:val="E5E844FEC9A4475E9EFC1CD06BD3E2A7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1">
    <w:name w:val="DE5D93E32EA44D178C86F641388109E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1">
    <w:name w:val="27668DE04D774B618ED07F27B17282B3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1">
    <w:name w:val="EEA6A79DAD234C2AA988D6A10EC95E6D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546A66C185F40F792F2C77705F36B301">
    <w:name w:val="D546A66C185F40F792F2C77705F36B30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  <w:style w:type="paragraph" w:customStyle="1" w:styleId="9570EDAD79684C3AB61BD00FC6320BDD1">
    <w:name w:val="9570EDAD79684C3AB61BD00FC6320BDD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B03AAE-72ED-4959-9510-B8EEB97F7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Resignation letter due to retirement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2015-05-05T20:49:00Z</dcterms:created>
  <dcterms:modified xsi:type="dcterms:W3CDTF">2024-08-12T17:59:00Z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TC040220829991</vt:lpwstr>
  </property>
</Properties>
</file>